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1514" w14:textId="509F9E92" w:rsidR="00FF6DF6" w:rsidRPr="00FF6DF6" w:rsidRDefault="00FF6DF6" w:rsidP="00FF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Bidi"/>
          <w:b/>
          <w:sz w:val="32"/>
          <w:szCs w:val="32"/>
        </w:rPr>
      </w:pPr>
      <w:r w:rsidRPr="00FF6DF6">
        <w:rPr>
          <w:rFonts w:asciiTheme="minorHAnsi" w:hAnsiTheme="minorHAnsi" w:cstheme="minorBidi"/>
          <w:b/>
          <w:sz w:val="32"/>
          <w:szCs w:val="32"/>
        </w:rPr>
        <w:t>MATURITNÍ ZKOUŠKA ŠK. ROK 202</w:t>
      </w:r>
      <w:r w:rsidR="0069501F">
        <w:rPr>
          <w:rFonts w:asciiTheme="minorHAnsi" w:hAnsiTheme="minorHAnsi" w:cstheme="minorBidi"/>
          <w:b/>
          <w:sz w:val="32"/>
          <w:szCs w:val="32"/>
        </w:rPr>
        <w:t>4</w:t>
      </w:r>
      <w:r w:rsidRPr="00FF6DF6">
        <w:rPr>
          <w:rFonts w:asciiTheme="minorHAnsi" w:hAnsiTheme="minorHAnsi" w:cstheme="minorBidi"/>
          <w:b/>
          <w:sz w:val="32"/>
          <w:szCs w:val="32"/>
        </w:rPr>
        <w:t>/202</w:t>
      </w:r>
      <w:r w:rsidR="0069501F">
        <w:rPr>
          <w:rFonts w:asciiTheme="minorHAnsi" w:hAnsiTheme="minorHAnsi" w:cstheme="minorBidi"/>
          <w:b/>
          <w:sz w:val="32"/>
          <w:szCs w:val="32"/>
        </w:rPr>
        <w:t>5</w:t>
      </w:r>
    </w:p>
    <w:tbl>
      <w:tblPr>
        <w:tblStyle w:val="Mkatabulky1"/>
        <w:tblW w:w="948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2551"/>
        <w:gridCol w:w="2835"/>
        <w:gridCol w:w="2410"/>
      </w:tblGrid>
      <w:tr w:rsidR="00FF6DF6" w:rsidRPr="00FF6DF6" w14:paraId="384EB69B" w14:textId="77777777" w:rsidTr="00170E81"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000000" w:themeFill="text1"/>
          </w:tcPr>
          <w:p w14:paraId="09DF6F52" w14:textId="77777777" w:rsidR="00FF6DF6" w:rsidRPr="00FF6DF6" w:rsidRDefault="00FF6DF6" w:rsidP="00FF6DF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000000" w:themeFill="text1"/>
          </w:tcPr>
          <w:p w14:paraId="5BBE421A" w14:textId="77777777" w:rsidR="00FF6DF6" w:rsidRPr="00FF6DF6" w:rsidRDefault="00FF6DF6" w:rsidP="00FF6DF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CFACAD2" w14:textId="258C4779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sz w:val="28"/>
                <w:szCs w:val="28"/>
              </w:rPr>
              <w:t>JARO 202</w:t>
            </w:r>
            <w:r w:rsidR="0069501F">
              <w:rPr>
                <w:rFonts w:asciiTheme="minorHAnsi" w:hAnsiTheme="minorHAnsi" w:cstheme="minorBidi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14:paraId="2C4398EE" w14:textId="0FA85B0A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sz w:val="28"/>
                <w:szCs w:val="28"/>
              </w:rPr>
              <w:t>PODZIM 202</w:t>
            </w:r>
            <w:r w:rsidR="0069501F">
              <w:rPr>
                <w:rFonts w:asciiTheme="minorHAnsi" w:hAnsiTheme="minorHAnsi" w:cstheme="minorBidi"/>
                <w:b/>
                <w:sz w:val="28"/>
                <w:szCs w:val="28"/>
              </w:rPr>
              <w:t>5</w:t>
            </w:r>
          </w:p>
        </w:tc>
      </w:tr>
      <w:tr w:rsidR="00FF6DF6" w:rsidRPr="00FF6DF6" w14:paraId="5B82F766" w14:textId="77777777" w:rsidTr="00170E81">
        <w:tc>
          <w:tcPr>
            <w:tcW w:w="1692" w:type="dxa"/>
            <w:tcBorders>
              <w:left w:val="single" w:sz="18" w:space="0" w:color="auto"/>
            </w:tcBorders>
            <w:shd w:val="clear" w:color="auto" w:fill="000000" w:themeFill="text1"/>
          </w:tcPr>
          <w:p w14:paraId="3EC03179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14:paraId="6E36CEA3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Podání přihlášky do</w:t>
            </w:r>
          </w:p>
        </w:tc>
        <w:tc>
          <w:tcPr>
            <w:tcW w:w="2835" w:type="dxa"/>
            <w:vAlign w:val="center"/>
          </w:tcPr>
          <w:p w14:paraId="47A241B2" w14:textId="2E9BF788" w:rsidR="00FF6DF6" w:rsidRPr="001576D5" w:rsidRDefault="00CA5080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29</w:t>
            </w:r>
            <w:r w:rsidR="00FF6DF6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F6DF6" w:rsidRPr="001576D5">
              <w:rPr>
                <w:rFonts w:asciiTheme="minorHAnsi" w:hAnsiTheme="minorHAnsi" w:cstheme="minorBidi"/>
              </w:rPr>
              <w:t>11.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F6DF6" w:rsidRPr="001576D5">
              <w:rPr>
                <w:rFonts w:asciiTheme="minorHAnsi" w:hAnsiTheme="minorHAnsi" w:cstheme="minorBidi"/>
              </w:rPr>
              <w:t>202</w:t>
            </w:r>
            <w:r w:rsidRPr="001576D5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6BF1485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672810D2" w14:textId="77777777" w:rsidTr="00170E81">
        <w:trPr>
          <w:trHeight w:val="561"/>
        </w:trPr>
        <w:tc>
          <w:tcPr>
            <w:tcW w:w="169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A59F007" w14:textId="77777777" w:rsidR="00FF6DF6" w:rsidRPr="00FF6DF6" w:rsidRDefault="00FF6DF6" w:rsidP="00FF6D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F6DF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SPOLEČNÁ ČÁST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75A0C90" w14:textId="77777777" w:rsidR="00FF6DF6" w:rsidRPr="00FF6DF6" w:rsidRDefault="00FF6DF6" w:rsidP="00FF6D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6D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Didaktické testy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4A0F037" w14:textId="7379C1EB" w:rsidR="00FF6DF6" w:rsidRPr="001576D5" w:rsidRDefault="00FF6DF6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2.–7.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 w:rsidR="00CA5080" w:rsidRP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D2C4A38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2A32B0B3" w14:textId="77777777" w:rsidTr="00170E81">
        <w:tc>
          <w:tcPr>
            <w:tcW w:w="1692" w:type="dxa"/>
            <w:vMerge w:val="restart"/>
            <w:tcBorders>
              <w:left w:val="single" w:sz="18" w:space="0" w:color="auto"/>
            </w:tcBorders>
            <w:vAlign w:val="center"/>
          </w:tcPr>
          <w:p w14:paraId="071A3743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FF6DF6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PROFILOVÁ ČÁST</w:t>
            </w:r>
          </w:p>
        </w:tc>
        <w:tc>
          <w:tcPr>
            <w:tcW w:w="2551" w:type="dxa"/>
            <w:vAlign w:val="center"/>
          </w:tcPr>
          <w:p w14:paraId="13C6B931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>Písemná část – CJL a CIJ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9BB5AF3" w14:textId="248D5D5F" w:rsidR="00FF6DF6" w:rsidRPr="001576D5" w:rsidRDefault="00574657" w:rsidP="00CA5080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</w:rPr>
              <w:t>1</w:t>
            </w:r>
            <w:r w:rsidR="00CA5080" w:rsidRPr="001576D5">
              <w:rPr>
                <w:rFonts w:asciiTheme="minorHAnsi" w:hAnsiTheme="minorHAnsi" w:cstheme="minorBidi"/>
              </w:rPr>
              <w:t>1</w:t>
            </w:r>
            <w:r w:rsidRPr="001576D5">
              <w:rPr>
                <w:rFonts w:asciiTheme="minorHAnsi" w:hAnsiTheme="minorHAnsi" w:cstheme="minorBidi"/>
              </w:rPr>
              <w:t xml:space="preserve">. </w:t>
            </w:r>
            <w:r w:rsidR="00CA5080" w:rsidRPr="001576D5">
              <w:rPr>
                <w:rFonts w:asciiTheme="minorHAnsi" w:hAnsiTheme="minorHAnsi" w:cstheme="minorBidi"/>
              </w:rPr>
              <w:t xml:space="preserve">a 14. </w:t>
            </w:r>
            <w:r w:rsidRPr="001576D5">
              <w:rPr>
                <w:rFonts w:asciiTheme="minorHAnsi" w:hAnsiTheme="minorHAnsi" w:cstheme="minorBidi"/>
              </w:rPr>
              <w:t>4. 202</w:t>
            </w:r>
            <w:r w:rsidR="00CA5080" w:rsidRPr="001576D5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 xml:space="preserve"> (CIJ</w:t>
            </w:r>
            <w:r w:rsidR="00CA5080" w:rsidRPr="001576D5">
              <w:rPr>
                <w:rFonts w:asciiTheme="minorHAnsi" w:hAnsiTheme="minorHAnsi" w:cstheme="minorBidi"/>
              </w:rPr>
              <w:t xml:space="preserve"> a CJL)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9D076D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01B53EC0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  <w:vAlign w:val="center"/>
          </w:tcPr>
          <w:p w14:paraId="75B17D2B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51BD907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 xml:space="preserve">Praktická </w:t>
            </w:r>
            <w:proofErr w:type="gramStart"/>
            <w:r w:rsidRPr="00FF6DF6">
              <w:rPr>
                <w:rFonts w:asciiTheme="minorHAnsi" w:hAnsiTheme="minorHAnsi" w:cstheme="minorBidi"/>
                <w:sz w:val="24"/>
                <w:szCs w:val="24"/>
              </w:rPr>
              <w:t>část - OSN</w:t>
            </w:r>
            <w:proofErr w:type="gramEnd"/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861A582" w14:textId="39010134" w:rsidR="00FF6DF6" w:rsidRPr="001576D5" w:rsidRDefault="00F03AA5" w:rsidP="00FF6DF6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4.P</w:t>
            </w:r>
            <w:r w:rsidR="00035B2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</w:t>
            </w:r>
            <w:r w:rsidR="00035B27">
              <w:rPr>
                <w:rFonts w:asciiTheme="minorHAnsi" w:hAnsiTheme="minorHAnsi" w:cstheme="minorBidi"/>
              </w:rPr>
              <w:t>9</w:t>
            </w:r>
            <w:r w:rsidRPr="001576D5">
              <w:rPr>
                <w:rFonts w:asciiTheme="minorHAnsi" w:hAnsiTheme="minorHAnsi" w:cstheme="minorBidi"/>
              </w:rPr>
              <w:t>.–</w:t>
            </w:r>
            <w:r w:rsidR="00035B27">
              <w:rPr>
                <w:rFonts w:asciiTheme="minorHAnsi" w:hAnsiTheme="minorHAnsi" w:cstheme="minorBidi"/>
              </w:rPr>
              <w:t>30</w:t>
            </w:r>
            <w:r w:rsidRPr="001576D5">
              <w:rPr>
                <w:rFonts w:asciiTheme="minorHAnsi" w:hAnsiTheme="minorHAnsi" w:cstheme="minorBidi"/>
              </w:rPr>
              <w:t>. 4.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 w:rsidR="00CA5080" w:rsidRP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bottom w:val="dashSmallGap" w:sz="4" w:space="0" w:color="auto"/>
              <w:right w:val="single" w:sz="18" w:space="0" w:color="auto"/>
            </w:tcBorders>
          </w:tcPr>
          <w:p w14:paraId="2517160A" w14:textId="54873C89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035B27" w:rsidRPr="00FF6DF6" w14:paraId="24AE80D9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  <w:vAlign w:val="center"/>
          </w:tcPr>
          <w:p w14:paraId="744536EB" w14:textId="77777777" w:rsidR="00035B27" w:rsidRPr="00FF6DF6" w:rsidRDefault="00035B27" w:rsidP="00FF6DF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1E58D26E" w14:textId="77777777" w:rsidR="00035B27" w:rsidRPr="00FF6DF6" w:rsidRDefault="00035B27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D7F95" w14:textId="50BAEA5E" w:rsidR="00035B27" w:rsidRPr="001576D5" w:rsidRDefault="00035B27" w:rsidP="00F03AA5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4.K(PS) </w:t>
            </w:r>
            <w:r w:rsidRPr="001576D5">
              <w:rPr>
                <w:rFonts w:asciiTheme="minorHAnsi" w:hAnsiTheme="minorHAnsi" w:cstheme="minorBidi"/>
              </w:rPr>
              <w:t>13.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F6444C1" w14:textId="77777777" w:rsidR="00035B27" w:rsidRPr="00FF6DF6" w:rsidRDefault="00035B27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36578955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  <w:vAlign w:val="center"/>
          </w:tcPr>
          <w:p w14:paraId="2134F94F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84D0FF7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6A2D0F" w14:textId="7DDC2606" w:rsidR="00F03AA5" w:rsidRPr="001576D5" w:rsidRDefault="001576D5" w:rsidP="00F03AA5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5.V</w:t>
            </w:r>
            <w:r w:rsidR="00F03AA5" w:rsidRPr="001576D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F03AA5" w:rsidRPr="001576D5">
              <w:rPr>
                <w:rFonts w:asciiTheme="minorHAnsi" w:hAnsiTheme="minorHAnsi" w:cstheme="minorBidi"/>
              </w:rPr>
              <w:t>1</w:t>
            </w:r>
            <w:r w:rsidR="00035B27">
              <w:rPr>
                <w:rFonts w:asciiTheme="minorHAnsi" w:hAnsiTheme="minorHAnsi" w:cstheme="minorBidi"/>
              </w:rPr>
              <w:t>4</w:t>
            </w:r>
            <w:r w:rsidR="00F03AA5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</w:t>
            </w:r>
            <w:r w:rsidR="00F03AA5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03AA5" w:rsidRPr="001576D5">
              <w:rPr>
                <w:rFonts w:asciiTheme="minorHAnsi" w:hAnsiTheme="minorHAnsi" w:cstheme="minorBidi"/>
              </w:rPr>
              <w:t>202</w:t>
            </w:r>
            <w:r w:rsidRP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74F4002" w14:textId="632A401D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5ADD1EA2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  <w:vAlign w:val="center"/>
          </w:tcPr>
          <w:p w14:paraId="310966FB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50C082C6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465CCBC" w14:textId="37F2F05E" w:rsidR="00FF6DF6" w:rsidRPr="001576D5" w:rsidRDefault="001576D5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3.M</w:t>
            </w:r>
            <w:r w:rsidR="00035B2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5.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2025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506C03DD" w14:textId="4EF2B35A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45916F35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</w:tcPr>
          <w:p w14:paraId="6FED1586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55FAC5D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 xml:space="preserve">Praktická </w:t>
            </w:r>
            <w:proofErr w:type="gramStart"/>
            <w:r w:rsidRPr="00FF6DF6">
              <w:rPr>
                <w:rFonts w:asciiTheme="minorHAnsi" w:hAnsiTheme="minorHAnsi" w:cstheme="minorBidi"/>
                <w:sz w:val="24"/>
                <w:szCs w:val="24"/>
              </w:rPr>
              <w:t>část - PEK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6132" w14:textId="5890BB8C" w:rsidR="00FF6DF6" w:rsidRPr="001576D5" w:rsidRDefault="00F03AA5" w:rsidP="00CA5080">
            <w:pPr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4.K(SČ)</w:t>
            </w:r>
            <w:r w:rsidR="00CA5080" w:rsidRPr="001576D5">
              <w:rPr>
                <w:rFonts w:asciiTheme="minorHAnsi" w:hAnsiTheme="minorHAnsi" w:cstheme="minorBidi"/>
                <w:b/>
                <w:bCs/>
              </w:rPr>
              <w:t xml:space="preserve">+5.DS </w:t>
            </w:r>
            <w:r w:rsidR="00CA5080" w:rsidRPr="001576D5">
              <w:rPr>
                <w:rFonts w:asciiTheme="minorHAnsi" w:hAnsiTheme="minorHAnsi" w:cstheme="minorBidi"/>
              </w:rPr>
              <w:t>12</w:t>
            </w:r>
            <w:r w:rsidRPr="001576D5">
              <w:rPr>
                <w:rFonts w:asciiTheme="minorHAnsi" w:hAnsiTheme="minorHAnsi" w:cstheme="minorBidi"/>
              </w:rPr>
              <w:t>.–1</w:t>
            </w:r>
            <w:r w:rsidR="00035B27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CA5080" w:rsidRPr="001576D5">
              <w:rPr>
                <w:rFonts w:asciiTheme="minorHAnsi" w:hAnsiTheme="minorHAnsi" w:cstheme="minorBidi"/>
              </w:rPr>
              <w:t>5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F6DF6" w:rsidRPr="001576D5">
              <w:rPr>
                <w:rFonts w:asciiTheme="minorHAnsi" w:hAnsiTheme="minorHAnsi" w:cstheme="minorBidi"/>
              </w:rPr>
              <w:t>202</w:t>
            </w:r>
            <w:r w:rsidR="00CA5080" w:rsidRP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1AD48" w14:textId="04192AAF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1D855039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</w:tcPr>
          <w:p w14:paraId="5D74A0EE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14:paraId="5E4EACD7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FF6DF6">
              <w:rPr>
                <w:rFonts w:asciiTheme="minorHAnsi" w:hAnsiTheme="minorHAnsi" w:cstheme="minorBidi"/>
                <w:sz w:val="24"/>
                <w:szCs w:val="24"/>
              </w:rPr>
              <w:t xml:space="preserve">Ústní část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49A0E8" w14:textId="688F4E2D" w:rsidR="00FF6DF6" w:rsidRPr="001576D5" w:rsidRDefault="00E22472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4.P</w:t>
            </w:r>
            <w:r w:rsidR="001576D5">
              <w:rPr>
                <w:rFonts w:asciiTheme="minorHAnsi" w:hAnsiTheme="minorHAnsi" w:cstheme="minorBidi"/>
                <w:b/>
                <w:bCs/>
              </w:rPr>
              <w:t>+4.K(PS)</w:t>
            </w:r>
            <w:r w:rsidRPr="001576D5">
              <w:rPr>
                <w:rFonts w:asciiTheme="minorHAnsi" w:hAnsiTheme="minorHAnsi" w:cstheme="minorBidi"/>
              </w:rPr>
              <w:t xml:space="preserve"> </w:t>
            </w:r>
            <w:r w:rsidR="001576D5">
              <w:rPr>
                <w:rFonts w:asciiTheme="minorHAnsi" w:hAnsiTheme="minorHAnsi" w:cstheme="minorBidi"/>
              </w:rPr>
              <w:t>19</w:t>
            </w:r>
            <w:r w:rsidRPr="001576D5">
              <w:rPr>
                <w:rFonts w:asciiTheme="minorHAnsi" w:hAnsiTheme="minorHAnsi" w:cstheme="minorBidi"/>
              </w:rPr>
              <w:t>.-</w:t>
            </w:r>
            <w:r w:rsidR="001576D5">
              <w:rPr>
                <w:rFonts w:asciiTheme="minorHAnsi" w:hAnsiTheme="minorHAnsi" w:cstheme="minorBidi"/>
              </w:rPr>
              <w:t>23</w:t>
            </w:r>
            <w:r w:rsidR="00FB0DEE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1576D5">
              <w:rPr>
                <w:rFonts w:asciiTheme="minorHAnsi" w:hAnsiTheme="minorHAnsi" w:cstheme="minorBidi"/>
              </w:rPr>
              <w:t>5</w:t>
            </w:r>
            <w:r w:rsidR="00FB0DEE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202</w:t>
            </w:r>
            <w:r w:rsid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22AE8DDE" w14:textId="4FD761BB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7D231A82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</w:tcPr>
          <w:p w14:paraId="52025478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3E6F681E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FA2FA6" w14:textId="71DF2D78" w:rsidR="00FF6DF6" w:rsidRPr="001576D5" w:rsidRDefault="00E22472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>4.K(SČ)</w:t>
            </w:r>
            <w:r w:rsidR="001576D5">
              <w:rPr>
                <w:rFonts w:asciiTheme="minorHAnsi" w:hAnsiTheme="minorHAnsi" w:cstheme="minorBidi"/>
                <w:b/>
                <w:bCs/>
              </w:rPr>
              <w:t>+5.DS</w:t>
            </w:r>
            <w:r w:rsidRPr="001576D5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2</w:t>
            </w:r>
            <w:r w:rsidR="001576D5">
              <w:rPr>
                <w:rFonts w:asciiTheme="minorHAnsi" w:hAnsiTheme="minorHAnsi" w:cstheme="minorBidi"/>
              </w:rPr>
              <w:t>6</w:t>
            </w:r>
            <w:r w:rsidR="00FB0DEE" w:rsidRPr="001576D5">
              <w:rPr>
                <w:rFonts w:asciiTheme="minorHAnsi" w:hAnsiTheme="minorHAnsi" w:cstheme="minorBidi"/>
              </w:rPr>
              <w:t>.–</w:t>
            </w:r>
            <w:r w:rsidR="001576D5">
              <w:rPr>
                <w:rFonts w:asciiTheme="minorHAnsi" w:hAnsiTheme="minorHAnsi" w:cstheme="minorBidi"/>
              </w:rPr>
              <w:t>30</w:t>
            </w:r>
            <w:r w:rsidR="00FB0DEE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5.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202</w:t>
            </w:r>
            <w:r w:rsid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14:paraId="6302CA98" w14:textId="1B994C52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588AEBCF" w14:textId="77777777" w:rsidTr="00170E81">
        <w:tc>
          <w:tcPr>
            <w:tcW w:w="1692" w:type="dxa"/>
            <w:vMerge/>
            <w:tcBorders>
              <w:left w:val="single" w:sz="18" w:space="0" w:color="auto"/>
            </w:tcBorders>
          </w:tcPr>
          <w:p w14:paraId="46BCDFA4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56DC7E81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EDF23A" w14:textId="4A3994DC" w:rsidR="00FF6DF6" w:rsidRPr="001576D5" w:rsidRDefault="00E22472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3.M   </w:t>
            </w:r>
            <w:r w:rsidR="001576D5">
              <w:rPr>
                <w:rFonts w:asciiTheme="minorHAnsi" w:hAnsiTheme="minorHAnsi" w:cstheme="minorBidi"/>
              </w:rPr>
              <w:t>16</w:t>
            </w:r>
            <w:r w:rsidR="00FB0DEE"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5.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="00FB0DEE" w:rsidRPr="001576D5">
              <w:rPr>
                <w:rFonts w:asciiTheme="minorHAnsi" w:hAnsiTheme="minorHAnsi" w:cstheme="minorBidi"/>
              </w:rPr>
              <w:t>202</w:t>
            </w:r>
            <w:r w:rsidR="001576D5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729355" w14:textId="6311A2A1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F6DF6" w:rsidRPr="00FF6DF6" w14:paraId="3AB81269" w14:textId="77777777" w:rsidTr="00170E81">
        <w:tc>
          <w:tcPr>
            <w:tcW w:w="16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7C3EA60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20334D3" w14:textId="77777777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0E553A" w14:textId="007BA6EB" w:rsidR="00FF6DF6" w:rsidRPr="001576D5" w:rsidRDefault="001576D5" w:rsidP="00FF6DF6">
            <w:pPr>
              <w:jc w:val="center"/>
              <w:rPr>
                <w:rFonts w:asciiTheme="minorHAnsi" w:hAnsiTheme="minorHAnsi" w:cstheme="minorBidi"/>
              </w:rPr>
            </w:pPr>
            <w:r w:rsidRPr="001576D5">
              <w:rPr>
                <w:rFonts w:asciiTheme="minorHAnsi" w:hAnsiTheme="minorHAnsi" w:cstheme="minorBidi"/>
                <w:b/>
                <w:bCs/>
              </w:rPr>
              <w:t xml:space="preserve">5.V   </w:t>
            </w:r>
            <w:r w:rsidRPr="001576D5">
              <w:rPr>
                <w:rFonts w:asciiTheme="minorHAnsi" w:hAnsiTheme="minorHAnsi" w:cstheme="minorBidi"/>
              </w:rPr>
              <w:t>2.–</w:t>
            </w:r>
            <w:r>
              <w:rPr>
                <w:rFonts w:asciiTheme="minorHAnsi" w:hAnsiTheme="minorHAnsi" w:cstheme="minorBidi"/>
              </w:rPr>
              <w:t>4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6</w:t>
            </w:r>
            <w:r w:rsidRPr="001576D5">
              <w:rPr>
                <w:rFonts w:asciiTheme="minorHAnsi" w:hAnsiTheme="minorHAnsi" w:cstheme="minorBidi"/>
              </w:rPr>
              <w:t>.</w:t>
            </w:r>
            <w:r w:rsidR="00035B27">
              <w:rPr>
                <w:rFonts w:asciiTheme="minorHAnsi" w:hAnsiTheme="minorHAnsi" w:cstheme="minorBidi"/>
              </w:rPr>
              <w:t xml:space="preserve"> </w:t>
            </w:r>
            <w:r w:rsidRPr="001576D5">
              <w:rPr>
                <w:rFonts w:asciiTheme="minorHAnsi" w:hAnsiTheme="minorHAnsi" w:cstheme="minorBidi"/>
              </w:rPr>
              <w:t>202</w:t>
            </w:r>
            <w:r w:rsidR="00170E81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84BFE" w14:textId="22EACB99" w:rsidR="00FF6DF6" w:rsidRPr="00FF6DF6" w:rsidRDefault="00FF6DF6" w:rsidP="00FF6DF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42A71665" w14:textId="77777777" w:rsidR="00FF6DF6" w:rsidRPr="00FF6DF6" w:rsidRDefault="00FF6DF6" w:rsidP="00FF6DF6">
      <w:pPr>
        <w:rPr>
          <w:rFonts w:asciiTheme="minorHAnsi" w:hAnsiTheme="minorHAnsi" w:cstheme="minorBidi"/>
          <w:sz w:val="16"/>
          <w:szCs w:val="16"/>
        </w:rPr>
      </w:pPr>
    </w:p>
    <w:p w14:paraId="1F12E8C6" w14:textId="77777777" w:rsidR="00FF6DF6" w:rsidRPr="00FF6DF6" w:rsidRDefault="00FF6DF6" w:rsidP="00FF6D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jc w:val="center"/>
        <w:rPr>
          <w:rFonts w:asciiTheme="minorHAnsi" w:hAnsiTheme="minorHAnsi" w:cstheme="minorBidi"/>
          <w:b/>
          <w:bCs/>
        </w:rPr>
      </w:pPr>
      <w:r w:rsidRPr="00FF6DF6">
        <w:rPr>
          <w:rFonts w:asciiTheme="minorHAnsi" w:hAnsiTheme="minorHAnsi" w:cstheme="minorBidi"/>
          <w:b/>
          <w:bCs/>
          <w:sz w:val="32"/>
          <w:szCs w:val="32"/>
        </w:rPr>
        <w:t>SPOLEČNÁ ČÁST MZ</w:t>
      </w:r>
    </w:p>
    <w:p w14:paraId="3378C3BB" w14:textId="77777777" w:rsidR="00FF6DF6" w:rsidRPr="00FF6DF6" w:rsidRDefault="00FF6DF6" w:rsidP="00FF6DF6">
      <w:pPr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b/>
          <w:bCs/>
          <w:sz w:val="24"/>
          <w:szCs w:val="24"/>
        </w:rPr>
        <w:t>Český jazyk a literatura (CJL), cizí jazyk (CIJ) nebo matematika (MAT</w:t>
      </w:r>
      <w:r w:rsidRPr="00FF6DF6">
        <w:rPr>
          <w:rFonts w:asciiTheme="minorHAnsi" w:hAnsiTheme="minorHAnsi" w:cstheme="minorBidi"/>
          <w:sz w:val="24"/>
          <w:szCs w:val="24"/>
        </w:rPr>
        <w:t xml:space="preserve">) – </w:t>
      </w:r>
      <w:r w:rsidRPr="00FF6DF6">
        <w:rPr>
          <w:rFonts w:asciiTheme="minorHAnsi" w:hAnsiTheme="minorHAnsi" w:cstheme="minorBidi"/>
          <w:b/>
          <w:bCs/>
          <w:color w:val="FF0000"/>
          <w:sz w:val="24"/>
          <w:szCs w:val="24"/>
        </w:rPr>
        <w:t>DIDAKTICKÝ TEST</w:t>
      </w:r>
      <w:r w:rsidRPr="00FF6DF6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FF6DF6">
        <w:rPr>
          <w:rFonts w:asciiTheme="minorHAnsi" w:hAnsiTheme="minorHAnsi" w:cstheme="minorBidi"/>
          <w:sz w:val="24"/>
          <w:szCs w:val="24"/>
        </w:rPr>
        <w:t xml:space="preserve">bude realizována dle aktuálních metodických pokynů. </w:t>
      </w:r>
    </w:p>
    <w:p w14:paraId="3AF9A192" w14:textId="77777777" w:rsidR="00FF6DF6" w:rsidRPr="00FF6DF6" w:rsidRDefault="00FF6DF6" w:rsidP="00FF6D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jc w:val="center"/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b/>
          <w:bCs/>
          <w:sz w:val="32"/>
          <w:szCs w:val="32"/>
        </w:rPr>
        <w:t>PROFILOVÁ ČÁST MZ U JEDNOTLIVÝCH STUDIJNÍCH OBORŮ</w:t>
      </w:r>
    </w:p>
    <w:p w14:paraId="15B82034" w14:textId="77777777" w:rsidR="00FF6DF6" w:rsidRPr="00FF6DF6" w:rsidRDefault="00FF6DF6" w:rsidP="00FF6DF6">
      <w:pPr>
        <w:numPr>
          <w:ilvl w:val="1"/>
          <w:numId w:val="7"/>
        </w:numPr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i/>
          <w:sz w:val="32"/>
          <w:szCs w:val="32"/>
        </w:rPr>
        <w:t xml:space="preserve">A.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PRAKTICKÁ SESTRA /</w:t>
      </w:r>
      <w:r w:rsidRPr="00FF6DF6">
        <w:rPr>
          <w:rFonts w:asciiTheme="minorHAnsi" w:hAnsiTheme="minorHAnsi" w:cstheme="minorBidi"/>
          <w:i/>
          <w:sz w:val="32"/>
          <w:szCs w:val="32"/>
        </w:rPr>
        <w:t xml:space="preserve">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ZDRAVOTNICKÝ ASISTENT</w:t>
      </w:r>
      <w:r w:rsidRPr="00FF6DF6">
        <w:rPr>
          <w:rFonts w:asciiTheme="minorHAnsi" w:hAnsiTheme="minorHAnsi" w:cstheme="minorBidi"/>
          <w:b/>
          <w:bCs/>
        </w:rPr>
        <w:t xml:space="preserve"> </w:t>
      </w:r>
      <w:r w:rsidRPr="00FF6DF6">
        <w:rPr>
          <w:rFonts w:asciiTheme="minorHAnsi" w:hAnsiTheme="minorHAnsi" w:cstheme="minorBidi"/>
          <w:sz w:val="32"/>
          <w:szCs w:val="32"/>
        </w:rPr>
        <w:t>se skládá z</w:t>
      </w:r>
      <w:r w:rsidRPr="00FF6DF6">
        <w:rPr>
          <w:rFonts w:asciiTheme="minorHAnsi" w:hAnsiTheme="minorHAnsi" w:cstheme="minorBidi"/>
        </w:rPr>
        <w:t xml:space="preserve">: </w:t>
      </w:r>
    </w:p>
    <w:p w14:paraId="53B82D47" w14:textId="77777777" w:rsidR="00FF6DF6" w:rsidRPr="00975C38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a.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CJL</w:t>
      </w:r>
      <w:r w:rsidRPr="00FF6DF6">
        <w:rPr>
          <w:rFonts w:asciiTheme="minorHAnsi" w:hAnsiTheme="minorHAnsi" w:cstheme="minorBidi"/>
          <w:iCs/>
          <w:sz w:val="24"/>
          <w:szCs w:val="24"/>
        </w:rPr>
        <w:t>,</w:t>
      </w:r>
    </w:p>
    <w:p w14:paraId="5BADD415" w14:textId="77777777" w:rsidR="00FF6DF6" w:rsidRPr="00975C38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b.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CIJ</w:t>
      </w:r>
      <w:r w:rsidRPr="00FF6DF6">
        <w:rPr>
          <w:rFonts w:asciiTheme="minorHAnsi" w:hAnsiTheme="minorHAnsi" w:cstheme="minorBidi"/>
          <w:iCs/>
          <w:sz w:val="24"/>
          <w:szCs w:val="24"/>
        </w:rPr>
        <w:t xml:space="preserve"> (pokud si žák nevybral matematiku),</w:t>
      </w:r>
    </w:p>
    <w:p w14:paraId="36AE1AEC" w14:textId="77777777" w:rsidR="00FF6DF6" w:rsidRPr="00975C38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c. praktické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OSN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(Ošetřování nemocných), </w:t>
      </w:r>
    </w:p>
    <w:p w14:paraId="504B9BC9" w14:textId="77777777" w:rsidR="00FF6DF6" w:rsidRPr="00975C38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d. ústní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OSE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(Ošetřovatelství) 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PSK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(Psychologie a komunikace),</w:t>
      </w:r>
    </w:p>
    <w:p w14:paraId="7FA455DE" w14:textId="77777777" w:rsidR="00FF6DF6" w:rsidRPr="00975C38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iCs/>
          <w:sz w:val="24"/>
          <w:szCs w:val="24"/>
        </w:rPr>
      </w:pPr>
      <w:r w:rsidRPr="00975C38">
        <w:rPr>
          <w:rFonts w:asciiTheme="minorHAnsi" w:hAnsiTheme="minorHAnsi" w:cstheme="minorBidi"/>
          <w:iCs/>
          <w:sz w:val="24"/>
          <w:szCs w:val="24"/>
        </w:rPr>
        <w:t xml:space="preserve">e. nepovinné zkoušky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KLO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(Klinické obory) /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SOM</w:t>
      </w:r>
      <w:r w:rsidRPr="00975C38">
        <w:rPr>
          <w:rFonts w:asciiTheme="minorHAnsi" w:hAnsiTheme="minorHAnsi" w:cstheme="minorBidi"/>
          <w:iCs/>
          <w:sz w:val="24"/>
          <w:szCs w:val="24"/>
        </w:rPr>
        <w:t xml:space="preserve"> (Somatologie). </w:t>
      </w:r>
    </w:p>
    <w:p w14:paraId="5E7F1C69" w14:textId="77777777" w:rsidR="00FF6DF6" w:rsidRPr="00975C38" w:rsidRDefault="00FF6DF6" w:rsidP="00FF6DF6">
      <w:pPr>
        <w:numPr>
          <w:ilvl w:val="1"/>
          <w:numId w:val="7"/>
        </w:numPr>
        <w:spacing w:after="0"/>
        <w:rPr>
          <w:rFonts w:asciiTheme="minorHAnsi" w:hAnsiTheme="minorHAnsi" w:cstheme="minorBidi"/>
          <w:b/>
          <w:bCs/>
          <w:i/>
          <w:sz w:val="24"/>
          <w:szCs w:val="24"/>
        </w:rPr>
      </w:pPr>
      <w:r w:rsidRPr="00975C38">
        <w:rPr>
          <w:rFonts w:asciiTheme="minorHAnsi" w:hAnsiTheme="minorHAnsi" w:cstheme="minorBidi"/>
          <w:b/>
          <w:bCs/>
          <w:i/>
          <w:sz w:val="24"/>
          <w:szCs w:val="24"/>
        </w:rPr>
        <w:t xml:space="preserve">U ZKRÁCENÉHO DÁLKOVÉHO STUDIA SE ZKOUŠKA SKLÁDÁ POUZE Z BODŮ c.-e. </w:t>
      </w:r>
    </w:p>
    <w:p w14:paraId="4D71BE3D" w14:textId="77777777" w:rsidR="00FF6DF6" w:rsidRPr="00FF6DF6" w:rsidRDefault="00FF6DF6" w:rsidP="00FF6DF6">
      <w:pPr>
        <w:numPr>
          <w:ilvl w:val="1"/>
          <w:numId w:val="7"/>
        </w:numPr>
        <w:spacing w:after="0"/>
        <w:rPr>
          <w:rFonts w:asciiTheme="minorHAnsi" w:hAnsiTheme="minorHAnsi" w:cstheme="minorBidi"/>
          <w:b/>
          <w:bCs/>
          <w:i/>
          <w:iCs/>
          <w:sz w:val="24"/>
          <w:szCs w:val="24"/>
        </w:rPr>
      </w:pPr>
    </w:p>
    <w:p w14:paraId="1F9BF8B0" w14:textId="1DCBDCE7" w:rsidR="00FF6DF6" w:rsidRPr="00FF6DF6" w:rsidRDefault="00FF6DF6" w:rsidP="00FF6DF6">
      <w:pPr>
        <w:numPr>
          <w:ilvl w:val="1"/>
          <w:numId w:val="7"/>
        </w:numPr>
        <w:spacing w:after="0"/>
        <w:rPr>
          <w:rFonts w:asciiTheme="minorHAnsi" w:hAnsiTheme="minorHAnsi" w:cstheme="minorBidi"/>
        </w:rPr>
      </w:pPr>
      <w:r w:rsidRPr="00FF6DF6">
        <w:rPr>
          <w:rFonts w:asciiTheme="minorHAnsi" w:hAnsiTheme="minorHAnsi" w:cstheme="minorBidi"/>
          <w:i/>
          <w:sz w:val="32"/>
          <w:szCs w:val="32"/>
        </w:rPr>
        <w:t xml:space="preserve">B. </w:t>
      </w:r>
      <w:r w:rsidRPr="00FF6DF6">
        <w:rPr>
          <w:rFonts w:asciiTheme="minorHAnsi" w:hAnsiTheme="minorHAnsi" w:cstheme="minorBidi"/>
          <w:b/>
          <w:bCs/>
          <w:i/>
          <w:sz w:val="32"/>
          <w:szCs w:val="32"/>
        </w:rPr>
        <w:t>SOCIÁLNÍ ČINNOST</w:t>
      </w:r>
      <w:r w:rsidRPr="00FF6DF6">
        <w:rPr>
          <w:rFonts w:asciiTheme="minorHAnsi" w:hAnsiTheme="minorHAnsi" w:cstheme="minorBidi"/>
          <w:b/>
          <w:bCs/>
        </w:rPr>
        <w:t xml:space="preserve"> </w:t>
      </w:r>
      <w:r w:rsidRPr="00FF6DF6">
        <w:rPr>
          <w:rFonts w:asciiTheme="minorHAnsi" w:hAnsiTheme="minorHAnsi" w:cstheme="minorBidi"/>
          <w:sz w:val="32"/>
          <w:szCs w:val="32"/>
        </w:rPr>
        <w:t>se skládá z</w:t>
      </w:r>
      <w:r w:rsidRPr="00FF6DF6">
        <w:rPr>
          <w:rFonts w:asciiTheme="minorHAnsi" w:hAnsiTheme="minorHAnsi" w:cstheme="minorBidi"/>
        </w:rPr>
        <w:t xml:space="preserve">: </w:t>
      </w:r>
    </w:p>
    <w:p w14:paraId="3DA03933" w14:textId="77777777" w:rsidR="00FF6DF6" w:rsidRPr="00FF6DF6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a.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CJL</w:t>
      </w:r>
      <w:r w:rsidRPr="00FF6DF6">
        <w:rPr>
          <w:rFonts w:asciiTheme="minorHAnsi" w:hAnsiTheme="minorHAnsi" w:cstheme="minorBidi"/>
          <w:iCs/>
          <w:sz w:val="24"/>
          <w:szCs w:val="24"/>
        </w:rPr>
        <w:t>,</w:t>
      </w:r>
    </w:p>
    <w:p w14:paraId="46BF3B62" w14:textId="77777777" w:rsidR="00FF6DF6" w:rsidRPr="00FF6DF6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iCs/>
          <w:sz w:val="24"/>
          <w:szCs w:val="24"/>
        </w:rPr>
        <w:t xml:space="preserve">b. písemná práce a ústní zkouška </w:t>
      </w:r>
      <w:r w:rsidRPr="00975C38">
        <w:rPr>
          <w:rFonts w:asciiTheme="minorHAnsi" w:hAnsiTheme="minorHAnsi" w:cstheme="minorBidi"/>
          <w:b/>
          <w:bCs/>
          <w:iCs/>
          <w:sz w:val="24"/>
          <w:szCs w:val="24"/>
        </w:rPr>
        <w:t>CIJ</w:t>
      </w:r>
      <w:r w:rsidRPr="00FF6DF6">
        <w:rPr>
          <w:rFonts w:asciiTheme="minorHAnsi" w:hAnsiTheme="minorHAnsi" w:cstheme="minorBidi"/>
          <w:iCs/>
          <w:sz w:val="24"/>
          <w:szCs w:val="24"/>
        </w:rPr>
        <w:t xml:space="preserve"> (pokud si žák nevybral matematiku),</w:t>
      </w:r>
    </w:p>
    <w:p w14:paraId="315600FC" w14:textId="77777777" w:rsidR="00FF6DF6" w:rsidRPr="00FF6DF6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c. praktické zkoušky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PEK</w:t>
      </w:r>
      <w:r w:rsidRPr="00FF6DF6">
        <w:rPr>
          <w:rFonts w:asciiTheme="minorHAnsi" w:hAnsiTheme="minorHAnsi" w:cstheme="minorBidi"/>
          <w:sz w:val="24"/>
          <w:szCs w:val="24"/>
        </w:rPr>
        <w:t xml:space="preserve"> (Péče o klienty), </w:t>
      </w:r>
    </w:p>
    <w:p w14:paraId="4B7089FB" w14:textId="496B0E13" w:rsidR="00FF6DF6" w:rsidRPr="00FF6DF6" w:rsidRDefault="00FF6DF6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d. ústní zkoušky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SPG</w:t>
      </w:r>
      <w:r w:rsidRPr="00FF6DF6">
        <w:rPr>
          <w:rFonts w:asciiTheme="minorHAnsi" w:hAnsiTheme="minorHAnsi" w:cstheme="minorBidi"/>
          <w:sz w:val="24"/>
          <w:szCs w:val="24"/>
        </w:rPr>
        <w:t xml:space="preserve"> (Sociální pedagogika) a </w:t>
      </w:r>
      <w:r w:rsidRPr="00975C38">
        <w:rPr>
          <w:rFonts w:asciiTheme="minorHAnsi" w:hAnsiTheme="minorHAnsi" w:cstheme="minorBidi"/>
          <w:b/>
          <w:bCs/>
          <w:sz w:val="24"/>
          <w:szCs w:val="24"/>
        </w:rPr>
        <w:t>PSG</w:t>
      </w:r>
      <w:r w:rsidRPr="00FF6DF6">
        <w:rPr>
          <w:rFonts w:asciiTheme="minorHAnsi" w:hAnsiTheme="minorHAnsi" w:cstheme="minorBidi"/>
          <w:sz w:val="24"/>
          <w:szCs w:val="24"/>
        </w:rPr>
        <w:t xml:space="preserve"> (Psychologie),</w:t>
      </w:r>
    </w:p>
    <w:p w14:paraId="376A3222" w14:textId="0C11E441" w:rsidR="00FF6DF6" w:rsidRPr="00FF6DF6" w:rsidRDefault="00975C38" w:rsidP="00975C38">
      <w:pPr>
        <w:numPr>
          <w:ilvl w:val="1"/>
          <w:numId w:val="7"/>
        </w:numPr>
        <w:spacing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e</w:t>
      </w:r>
      <w:r w:rsidR="00FF6DF6" w:rsidRPr="00FF6DF6">
        <w:rPr>
          <w:rFonts w:asciiTheme="minorHAnsi" w:hAnsiTheme="minorHAnsi" w:cstheme="minorBidi"/>
          <w:sz w:val="24"/>
          <w:szCs w:val="24"/>
        </w:rPr>
        <w:t xml:space="preserve">. nepovinné zkoušky </w:t>
      </w:r>
      <w:r w:rsidR="00FF6DF6" w:rsidRPr="00975C38">
        <w:rPr>
          <w:rFonts w:asciiTheme="minorHAnsi" w:hAnsiTheme="minorHAnsi" w:cstheme="minorBidi"/>
          <w:b/>
          <w:bCs/>
          <w:sz w:val="24"/>
          <w:szCs w:val="24"/>
        </w:rPr>
        <w:t>PRA</w:t>
      </w:r>
      <w:r w:rsidR="00FF6DF6" w:rsidRPr="00FF6DF6">
        <w:rPr>
          <w:rFonts w:asciiTheme="minorHAnsi" w:hAnsiTheme="minorHAnsi" w:cstheme="minorBidi"/>
          <w:sz w:val="24"/>
          <w:szCs w:val="24"/>
        </w:rPr>
        <w:t xml:space="preserve"> (Právo) / </w:t>
      </w:r>
      <w:r w:rsidR="00FF6DF6" w:rsidRPr="00975C38">
        <w:rPr>
          <w:rFonts w:asciiTheme="minorHAnsi" w:hAnsiTheme="minorHAnsi" w:cstheme="minorBidi"/>
          <w:b/>
          <w:bCs/>
          <w:sz w:val="24"/>
          <w:szCs w:val="24"/>
        </w:rPr>
        <w:t>ZDN</w:t>
      </w:r>
      <w:r w:rsidR="00FF6DF6" w:rsidRPr="00FF6DF6">
        <w:rPr>
          <w:rFonts w:asciiTheme="minorHAnsi" w:hAnsiTheme="minorHAnsi" w:cstheme="minorBidi"/>
          <w:sz w:val="24"/>
          <w:szCs w:val="24"/>
        </w:rPr>
        <w:t xml:space="preserve"> (Zdravotní nauky). </w:t>
      </w:r>
    </w:p>
    <w:p w14:paraId="4B55CABD" w14:textId="77777777" w:rsidR="00035B27" w:rsidRDefault="00035B27" w:rsidP="00FF6DF6">
      <w:pPr>
        <w:numPr>
          <w:ilvl w:val="1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50B98204" w14:textId="7DFC18F1" w:rsidR="00FF6DF6" w:rsidRPr="00FF6DF6" w:rsidRDefault="00FF6DF6" w:rsidP="00FF6DF6">
      <w:pPr>
        <w:numPr>
          <w:ilvl w:val="1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Děčín, </w:t>
      </w:r>
      <w:r w:rsidR="0069501F">
        <w:rPr>
          <w:rFonts w:asciiTheme="minorHAnsi" w:hAnsiTheme="minorHAnsi" w:cstheme="minorBidi"/>
          <w:sz w:val="24"/>
          <w:szCs w:val="24"/>
        </w:rPr>
        <w:t>2</w:t>
      </w:r>
      <w:r w:rsidRPr="00FF6DF6">
        <w:rPr>
          <w:rFonts w:asciiTheme="minorHAnsi" w:hAnsiTheme="minorHAnsi" w:cstheme="minorBidi"/>
          <w:sz w:val="24"/>
          <w:szCs w:val="24"/>
        </w:rPr>
        <w:t>.9.202</w:t>
      </w:r>
      <w:r w:rsidR="0069501F">
        <w:rPr>
          <w:rFonts w:asciiTheme="minorHAnsi" w:hAnsiTheme="minorHAnsi" w:cstheme="minorBidi"/>
          <w:sz w:val="24"/>
          <w:szCs w:val="24"/>
        </w:rPr>
        <w:t>4</w:t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  <w:t>Mgr. Martina Černá</w:t>
      </w:r>
    </w:p>
    <w:p w14:paraId="77BDBCF3" w14:textId="77777777" w:rsidR="00FF6DF6" w:rsidRPr="00FF6DF6" w:rsidRDefault="00FF6DF6" w:rsidP="00FF6DF6">
      <w:pPr>
        <w:numPr>
          <w:ilvl w:val="8"/>
          <w:numId w:val="7"/>
        </w:num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FF6DF6">
        <w:rPr>
          <w:rFonts w:asciiTheme="minorHAnsi" w:hAnsiTheme="minorHAnsi" w:cstheme="minorBidi"/>
          <w:sz w:val="24"/>
          <w:szCs w:val="24"/>
        </w:rPr>
        <w:t xml:space="preserve">   </w:t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</w:r>
      <w:r w:rsidRPr="00FF6DF6">
        <w:rPr>
          <w:rFonts w:asciiTheme="minorHAnsi" w:hAnsiTheme="minorHAnsi" w:cstheme="minorBidi"/>
          <w:sz w:val="24"/>
          <w:szCs w:val="24"/>
        </w:rPr>
        <w:tab/>
        <w:t xml:space="preserve">     ředitelka školy</w:t>
      </w:r>
    </w:p>
    <w:sectPr w:rsidR="00FF6DF6" w:rsidRPr="00FF6DF6" w:rsidSect="00035B27">
      <w:headerReference w:type="default" r:id="rId10"/>
      <w:footerReference w:type="default" r:id="rId11"/>
      <w:pgSz w:w="11906" w:h="16838"/>
      <w:pgMar w:top="289" w:right="1418" w:bottom="851" w:left="1418" w:header="14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6F7A" w14:textId="77777777" w:rsidR="00D41C1C" w:rsidRDefault="00D41C1C" w:rsidP="009E7878">
      <w:pPr>
        <w:spacing w:after="0" w:line="240" w:lineRule="auto"/>
      </w:pPr>
      <w:r>
        <w:separator/>
      </w:r>
    </w:p>
  </w:endnote>
  <w:endnote w:type="continuationSeparator" w:id="0">
    <w:p w14:paraId="68E7C537" w14:textId="77777777" w:rsidR="00D41C1C" w:rsidRDefault="00D41C1C" w:rsidP="009E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5119" w14:textId="36EB437B" w:rsidR="00296978" w:rsidRDefault="00074C48" w:rsidP="00074C48">
    <w:pPr>
      <w:pStyle w:val="Zpat"/>
      <w:tabs>
        <w:tab w:val="clear" w:pos="4536"/>
        <w:tab w:val="clear" w:pos="9072"/>
        <w:tab w:val="left" w:pos="66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A889FE5" wp14:editId="2CECEAE0">
          <wp:simplePos x="0" y="0"/>
          <wp:positionH relativeFrom="column">
            <wp:posOffset>-881743</wp:posOffset>
          </wp:positionH>
          <wp:positionV relativeFrom="page">
            <wp:posOffset>10098405</wp:posOffset>
          </wp:positionV>
          <wp:extent cx="7576185" cy="544286"/>
          <wp:effectExtent l="0" t="0" r="5715" b="0"/>
          <wp:wrapNone/>
          <wp:docPr id="513752123" name="Obrázek 513752123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52123" name="Obrázek 513752123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22" b="-603"/>
                  <a:stretch/>
                </pic:blipFill>
                <pic:spPr bwMode="auto">
                  <a:xfrm>
                    <a:off x="0" y="0"/>
                    <a:ext cx="7576185" cy="5442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AEF3FC7" w14:textId="77777777" w:rsidR="00296978" w:rsidRDefault="00296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2674" w14:textId="77777777" w:rsidR="00D41C1C" w:rsidRDefault="00D41C1C" w:rsidP="009E7878">
      <w:pPr>
        <w:spacing w:after="0" w:line="240" w:lineRule="auto"/>
      </w:pPr>
      <w:r>
        <w:separator/>
      </w:r>
    </w:p>
  </w:footnote>
  <w:footnote w:type="continuationSeparator" w:id="0">
    <w:p w14:paraId="728EA956" w14:textId="77777777" w:rsidR="00D41C1C" w:rsidRDefault="00D41C1C" w:rsidP="009E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32D7" w14:textId="23A49D68" w:rsidR="009E7878" w:rsidRDefault="00074C4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37692E" wp14:editId="08DED5B5">
          <wp:simplePos x="0" y="0"/>
          <wp:positionH relativeFrom="column">
            <wp:posOffset>-880745</wp:posOffset>
          </wp:positionH>
          <wp:positionV relativeFrom="page">
            <wp:posOffset>114300</wp:posOffset>
          </wp:positionV>
          <wp:extent cx="7458075" cy="1115695"/>
          <wp:effectExtent l="0" t="0" r="9525" b="8255"/>
          <wp:wrapNone/>
          <wp:docPr id="1567432434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32434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30"/>
                  <a:stretch/>
                </pic:blipFill>
                <pic:spPr bwMode="auto">
                  <a:xfrm>
                    <a:off x="0" y="0"/>
                    <a:ext cx="7537590" cy="1127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0F37" w14:textId="77777777" w:rsidR="009E7878" w:rsidRDefault="009E7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A89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8798"/>
    <w:multiLevelType w:val="hybridMultilevel"/>
    <w:tmpl w:val="8E0A8716"/>
    <w:lvl w:ilvl="0" w:tplc="FFFFFFFF">
      <w:start w:val="1"/>
      <w:numFmt w:val="upp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466B53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81758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57A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1E14"/>
    <w:multiLevelType w:val="hybridMultilevel"/>
    <w:tmpl w:val="0776A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04C5"/>
    <w:multiLevelType w:val="hybridMultilevel"/>
    <w:tmpl w:val="A74E02EA"/>
    <w:lvl w:ilvl="0" w:tplc="3A02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3117">
    <w:abstractNumId w:val="2"/>
  </w:num>
  <w:num w:numId="2" w16cid:durableId="1925453311">
    <w:abstractNumId w:val="6"/>
  </w:num>
  <w:num w:numId="3" w16cid:durableId="207836903">
    <w:abstractNumId w:val="0"/>
  </w:num>
  <w:num w:numId="4" w16cid:durableId="713892269">
    <w:abstractNumId w:val="4"/>
  </w:num>
  <w:num w:numId="5" w16cid:durableId="405153889">
    <w:abstractNumId w:val="3"/>
  </w:num>
  <w:num w:numId="6" w16cid:durableId="1585869697">
    <w:abstractNumId w:val="5"/>
  </w:num>
  <w:num w:numId="7" w16cid:durableId="154378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78"/>
    <w:rsid w:val="00035B27"/>
    <w:rsid w:val="00074C48"/>
    <w:rsid w:val="00116750"/>
    <w:rsid w:val="001576D5"/>
    <w:rsid w:val="00160F86"/>
    <w:rsid w:val="00170E81"/>
    <w:rsid w:val="00296978"/>
    <w:rsid w:val="002B2DD5"/>
    <w:rsid w:val="003138AA"/>
    <w:rsid w:val="00313DEE"/>
    <w:rsid w:val="003B542E"/>
    <w:rsid w:val="00450DC7"/>
    <w:rsid w:val="004A0FE0"/>
    <w:rsid w:val="004E2875"/>
    <w:rsid w:val="00512F92"/>
    <w:rsid w:val="00574657"/>
    <w:rsid w:val="0069501F"/>
    <w:rsid w:val="007F72B8"/>
    <w:rsid w:val="0088287C"/>
    <w:rsid w:val="00975C38"/>
    <w:rsid w:val="009D4485"/>
    <w:rsid w:val="009E7878"/>
    <w:rsid w:val="00C204B8"/>
    <w:rsid w:val="00C86E91"/>
    <w:rsid w:val="00CA5080"/>
    <w:rsid w:val="00CE62A3"/>
    <w:rsid w:val="00CF5E18"/>
    <w:rsid w:val="00D41C1C"/>
    <w:rsid w:val="00D7532B"/>
    <w:rsid w:val="00E22472"/>
    <w:rsid w:val="00E83436"/>
    <w:rsid w:val="00E937A0"/>
    <w:rsid w:val="00F03AA5"/>
    <w:rsid w:val="00FB0DEE"/>
    <w:rsid w:val="00FC51F5"/>
    <w:rsid w:val="00FE779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266AB"/>
  <w15:chartTrackingRefBased/>
  <w15:docId w15:val="{279DA58B-800F-4E59-BDAE-5EB47F0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2B8"/>
    <w:rPr>
      <w:rFonts w:ascii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878"/>
  </w:style>
  <w:style w:type="paragraph" w:styleId="Zpat">
    <w:name w:val="footer"/>
    <w:basedOn w:val="Normln"/>
    <w:link w:val="ZpatChar"/>
    <w:uiPriority w:val="99"/>
    <w:unhideWhenUsed/>
    <w:rsid w:val="009E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878"/>
  </w:style>
  <w:style w:type="table" w:styleId="Mkatabulky">
    <w:name w:val="Table Grid"/>
    <w:basedOn w:val="Normlntabulka"/>
    <w:uiPriority w:val="39"/>
    <w:rsid w:val="009E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F72B8"/>
    <w:pPr>
      <w:spacing w:after="200" w:line="276" w:lineRule="auto"/>
      <w:ind w:left="708"/>
    </w:pPr>
    <w:rPr>
      <w:rFonts w:ascii="Calibri" w:eastAsia="Calibri" w:hAnsi="Calibri"/>
    </w:rPr>
  </w:style>
  <w:style w:type="paragraph" w:styleId="Normlnweb">
    <w:name w:val="Normal (Web)"/>
    <w:basedOn w:val="Normln"/>
    <w:uiPriority w:val="99"/>
    <w:unhideWhenUsed/>
    <w:rsid w:val="007F7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F7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FF6D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esktop\HLAV.PAP&#205;R\HLAVI&#268;KOV&#221;%20PAP&#205;R_NOV&#221;_&#218;K_BARVA_EX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c5ca693-41b1-4c0c-8d0a-74c9908053f0" xsi:nil="true"/>
    <Leaders xmlns="8c5ca693-41b1-4c0c-8d0a-74c9908053f0">
      <UserInfo>
        <DisplayName/>
        <AccountId xsi:nil="true"/>
        <AccountType/>
      </UserInfo>
    </Leaders>
    <Teachers xmlns="8c5ca693-41b1-4c0c-8d0a-74c9908053f0">
      <UserInfo>
        <DisplayName/>
        <AccountId xsi:nil="true"/>
        <AccountType/>
      </UserInfo>
    </Teachers>
    <Members xmlns="8c5ca693-41b1-4c0c-8d0a-74c9908053f0">
      <UserInfo>
        <DisplayName/>
        <AccountId xsi:nil="true"/>
        <AccountType/>
      </UserInfo>
    </Members>
    <Member_Groups xmlns="8c5ca693-41b1-4c0c-8d0a-74c9908053f0">
      <UserInfo>
        <DisplayName/>
        <AccountId xsi:nil="true"/>
        <AccountType/>
      </UserInfo>
    </Member_Groups>
    <Has_Leaders_Only_SectionGroup xmlns="8c5ca693-41b1-4c0c-8d0a-74c9908053f0" xsi:nil="true"/>
    <Templates xmlns="8c5ca693-41b1-4c0c-8d0a-74c9908053f0" xsi:nil="true"/>
    <Self_Registration_Enabled0 xmlns="8c5ca693-41b1-4c0c-8d0a-74c9908053f0" xsi:nil="true"/>
    <DefaultSectionNames xmlns="8c5ca693-41b1-4c0c-8d0a-74c9908053f0" xsi:nil="true"/>
    <Invited_Students xmlns="8c5ca693-41b1-4c0c-8d0a-74c9908053f0" xsi:nil="true"/>
    <CultureName xmlns="8c5ca693-41b1-4c0c-8d0a-74c9908053f0" xsi:nil="true"/>
    <Invited_Members xmlns="8c5ca693-41b1-4c0c-8d0a-74c9908053f0" xsi:nil="true"/>
    <_activity xmlns="8c5ca693-41b1-4c0c-8d0a-74c9908053f0" xsi:nil="true"/>
    <Invited_Teachers xmlns="8c5ca693-41b1-4c0c-8d0a-74c9908053f0" xsi:nil="true"/>
    <LMS_Mappings xmlns="8c5ca693-41b1-4c0c-8d0a-74c9908053f0" xsi:nil="true"/>
    <IsNotebookLocked xmlns="8c5ca693-41b1-4c0c-8d0a-74c9908053f0" xsi:nil="true"/>
    <FolderType xmlns="8c5ca693-41b1-4c0c-8d0a-74c9908053f0" xsi:nil="true"/>
    <Distribution_Groups xmlns="8c5ca693-41b1-4c0c-8d0a-74c9908053f0" xsi:nil="true"/>
    <Self_Registration_Enabled xmlns="8c5ca693-41b1-4c0c-8d0a-74c9908053f0" xsi:nil="true"/>
    <AppVersion xmlns="8c5ca693-41b1-4c0c-8d0a-74c9908053f0" xsi:nil="true"/>
    <Invited_Leaders xmlns="8c5ca693-41b1-4c0c-8d0a-74c9908053f0" xsi:nil="true"/>
    <TeamsChannelId xmlns="8c5ca693-41b1-4c0c-8d0a-74c9908053f0" xsi:nil="true"/>
    <Students xmlns="8c5ca693-41b1-4c0c-8d0a-74c9908053f0">
      <UserInfo>
        <DisplayName/>
        <AccountId xsi:nil="true"/>
        <AccountType/>
      </UserInfo>
    </Students>
    <Student_Groups xmlns="8c5ca693-41b1-4c0c-8d0a-74c9908053f0">
      <UserInfo>
        <DisplayName/>
        <AccountId xsi:nil="true"/>
        <AccountType/>
      </UserInfo>
    </Student_Groups>
    <Math_Settings xmlns="8c5ca693-41b1-4c0c-8d0a-74c9908053f0" xsi:nil="true"/>
    <Is_Collaboration_Space_Locked xmlns="8c5ca693-41b1-4c0c-8d0a-74c9908053f0" xsi:nil="true"/>
    <Owner xmlns="8c5ca693-41b1-4c0c-8d0a-74c9908053f0">
      <UserInfo>
        <DisplayName/>
        <AccountId xsi:nil="true"/>
        <AccountType/>
      </UserInfo>
    </Owner>
    <Has_Teacher_Only_SectionGroup xmlns="8c5ca693-41b1-4c0c-8d0a-74c990805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75BE93CBD9D4B92B98099083982EC" ma:contentTypeVersion="42" ma:contentTypeDescription="Vytvoří nový dokument" ma:contentTypeScope="" ma:versionID="40651098b074a35368706fa574984df8">
  <xsd:schema xmlns:xsd="http://www.w3.org/2001/XMLSchema" xmlns:xs="http://www.w3.org/2001/XMLSchema" xmlns:p="http://schemas.microsoft.com/office/2006/metadata/properties" xmlns:ns3="8c5ca693-41b1-4c0c-8d0a-74c9908053f0" xmlns:ns4="cb69f3a6-381b-4f72-b5db-2c92c8e2a125" targetNamespace="http://schemas.microsoft.com/office/2006/metadata/properties" ma:root="true" ma:fieldsID="2c09dc242f82d9c0baccf7b8bf6e1520" ns3:_="" ns4:_="">
    <xsd:import namespace="8c5ca693-41b1-4c0c-8d0a-74c9908053f0"/>
    <xsd:import namespace="cb69f3a6-381b-4f72-b5db-2c92c8e2a12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Has_Teacher_Only_SectionGrou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a693-41b1-4c0c-8d0a-74c9908053f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Templates" ma:index="41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4" nillable="true" ma:displayName="Self Registration Enabled" ma:internalName="Self_Registration_Enabled0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9f3a6-381b-4f72-b5db-2c92c8e2a12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BCEFA-77F8-4B6B-9C66-641EA061E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9E902-4FCA-4412-87AB-99BBAD6D6067}">
  <ds:schemaRefs>
    <ds:schemaRef ds:uri="http://schemas.microsoft.com/office/2006/metadata/properties"/>
    <ds:schemaRef ds:uri="http://schemas.microsoft.com/office/infopath/2007/PartnerControls"/>
    <ds:schemaRef ds:uri="8c5ca693-41b1-4c0c-8d0a-74c9908053f0"/>
  </ds:schemaRefs>
</ds:datastoreItem>
</file>

<file path=customXml/itemProps3.xml><?xml version="1.0" encoding="utf-8"?>
<ds:datastoreItem xmlns:ds="http://schemas.openxmlformats.org/officeDocument/2006/customXml" ds:itemID="{CDB9DE60-4FD3-40E8-B3DF-D99EC840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a693-41b1-4c0c-8d0a-74c9908053f0"/>
    <ds:schemaRef ds:uri="cb69f3a6-381b-4f72-b5db-2c92c8e2a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PAPÍR_NOVÝ_ÚK_BARVA_EXT</Template>
  <TotalTime>199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Zíka Tomáš</cp:lastModifiedBy>
  <cp:revision>20</cp:revision>
  <cp:lastPrinted>2023-09-11T11:43:00Z</cp:lastPrinted>
  <dcterms:created xsi:type="dcterms:W3CDTF">2023-03-08T12:26:00Z</dcterms:created>
  <dcterms:modified xsi:type="dcterms:W3CDTF">2024-12-20T06:55:00Z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0x0101001F575BE93CBD9D4B92B98099083982EC</vt:lpwstr>
  </property>
</Properties>
</file>